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“吉首大学大汉奖教基金优秀教师”申报审批表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1260"/>
        <w:gridCol w:w="900"/>
        <w:gridCol w:w="776"/>
        <w:gridCol w:w="1440"/>
        <w:gridCol w:w="198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工作单位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pacing w:val="-1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8"/>
                <w:sz w:val="32"/>
                <w:szCs w:val="32"/>
              </w:rPr>
              <w:t>在校工作时间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8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简要先进事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迹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（如页面不足，可另加页）</w:t>
            </w: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主要获奖情况</w:t>
            </w:r>
            <w:r>
              <w:rPr>
                <w:rFonts w:hint="eastAsia" w:ascii="宋体" w:hAnsi="宋体"/>
                <w:sz w:val="24"/>
              </w:rPr>
              <w:t>（复印件附后）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单位推荐理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由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96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ind w:right="96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ind w:right="96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ind w:right="96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ind w:right="96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ind w:right="960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ind w:right="480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负责人签字：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盖章</w:t>
            </w:r>
          </w:p>
          <w:p>
            <w:pPr>
              <w:widowControl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评选委员会</w:t>
            </w: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意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ind w:right="480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负责人签字：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盖章</w:t>
            </w:r>
          </w:p>
          <w:p>
            <w:pPr>
              <w:widowControl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学校审定意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ind w:right="480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负责人签字：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盖章</w:t>
            </w:r>
          </w:p>
          <w:p>
            <w:pPr>
              <w:widowControl/>
              <w:ind w:right="64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66"/>
    <w:rsid w:val="000C0176"/>
    <w:rsid w:val="001D1961"/>
    <w:rsid w:val="002720BA"/>
    <w:rsid w:val="003C28D6"/>
    <w:rsid w:val="008A7062"/>
    <w:rsid w:val="008C7D46"/>
    <w:rsid w:val="008E5FE1"/>
    <w:rsid w:val="00921F8C"/>
    <w:rsid w:val="00997066"/>
    <w:rsid w:val="00C22DF9"/>
    <w:rsid w:val="00F70441"/>
    <w:rsid w:val="39615503"/>
    <w:rsid w:val="3D6B632B"/>
    <w:rsid w:val="575B44EE"/>
    <w:rsid w:val="5F7956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8">
    <w:name w:val="页眉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2018-09-03T01:27:00Z</dcterms:created>
  <dc:creator>Administrator</dc:creator>
  <cp:lastModifiedBy>Administrator</cp:lastModifiedBy>
  <dcterms:modified xsi:type="dcterms:W3CDTF">2018-09-03T02:00:35Z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