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09" w:rsidRDefault="00584109" w:rsidP="00EF6AFB">
      <w:pPr>
        <w:widowControl/>
        <w:snapToGrid w:val="0"/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吉首大学</w:t>
      </w:r>
      <w:r w:rsidRPr="00EF6AFB">
        <w:rPr>
          <w:rFonts w:ascii="宋体" w:hAnsi="宋体" w:cs="宋体"/>
          <w:b/>
          <w:bCs/>
          <w:kern w:val="0"/>
          <w:sz w:val="44"/>
          <w:szCs w:val="44"/>
        </w:rPr>
        <w:t>2017</w:t>
      </w: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年度湖南省政府特殊津贴</w:t>
      </w:r>
    </w:p>
    <w:p w:rsidR="00584109" w:rsidRPr="00EF6AFB" w:rsidRDefault="00584109" w:rsidP="00EF6AFB">
      <w:pPr>
        <w:widowControl/>
        <w:snapToGrid w:val="0"/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推荐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人选</w:t>
      </w: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公示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584109" w:rsidRPr="00565F32" w:rsidRDefault="00584109" w:rsidP="0059696D">
      <w:pPr>
        <w:widowControl/>
        <w:spacing w:line="525" w:lineRule="atLeast"/>
        <w:ind w:firstLineChars="200" w:firstLine="31680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经个人申请，学院推荐，</w:t>
      </w:r>
      <w:r>
        <w:rPr>
          <w:rFonts w:cs="仿宋_GB2312" w:hint="eastAsia"/>
          <w:color w:val="000000"/>
          <w:sz w:val="32"/>
          <w:szCs w:val="32"/>
        </w:rPr>
        <w:t>校学术委员会专家评审，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决定推荐李佑稷教授、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田宇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教授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为学校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申报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>201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>7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年度湖南省政府特殊津贴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人选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，现进行公示，公示期为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>9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>5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日至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>11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日，如有异议，请实名以书面或电子邮件的形式向人事处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师资科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反映，如有违纪违规，请实名以书面或电子邮件的形式向校纪检监察室反映。</w:t>
      </w:r>
    </w:p>
    <w:p w:rsidR="00584109" w:rsidRPr="00565F32" w:rsidRDefault="00584109" w:rsidP="0059696D">
      <w:pPr>
        <w:widowControl/>
        <w:spacing w:line="525" w:lineRule="atLeast"/>
        <w:ind w:firstLineChars="200" w:firstLine="316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纪检监察室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电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话：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>0743-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  <w:lang w:val="zh-CN"/>
        </w:rPr>
        <w:t>8564814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电子邮箱：</w:t>
      </w:r>
      <w:hyperlink r:id="rId6" w:history="1">
        <w:r w:rsidRPr="00565F32">
          <w:rPr>
            <w:rFonts w:ascii="宋体" w:hAnsi="仿宋_GB2312" w:cs="仿宋_GB2312"/>
            <w:color w:val="000000"/>
            <w:kern w:val="0"/>
            <w:sz w:val="32"/>
            <w:szCs w:val="32"/>
          </w:rPr>
          <w:t>jdjw@jsu.edu.cn</w:t>
        </w:r>
      </w:hyperlink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师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资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科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电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话：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>0743-219801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>7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电子邮箱：</w:t>
      </w:r>
      <w:hyperlink r:id="rId7" w:history="1">
        <w:r w:rsidRPr="00565F32">
          <w:rPr>
            <w:rFonts w:ascii="宋体" w:hAnsi="宋体" w:cs="仿宋_GB2312"/>
            <w:color w:val="000000"/>
            <w:kern w:val="0"/>
            <w:sz w:val="32"/>
            <w:szCs w:val="32"/>
          </w:rPr>
          <w:t>610772009@qq.com</w:t>
        </w:r>
      </w:hyperlink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          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人事处</w:t>
      </w:r>
    </w:p>
    <w:p w:rsidR="00584109" w:rsidRDefault="00584109" w:rsidP="004051B9">
      <w:pPr>
        <w:widowControl/>
        <w:spacing w:line="525" w:lineRule="atLeast"/>
        <w:jc w:val="left"/>
      </w:pP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二〇一七年九月五日</w:t>
      </w:r>
    </w:p>
    <w:sectPr w:rsidR="00584109" w:rsidSect="0026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09" w:rsidRDefault="00584109" w:rsidP="00EF6AFB">
      <w:r>
        <w:separator/>
      </w:r>
    </w:p>
  </w:endnote>
  <w:endnote w:type="continuationSeparator" w:id="0">
    <w:p w:rsidR="00584109" w:rsidRDefault="00584109" w:rsidP="00EF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09" w:rsidRDefault="00584109" w:rsidP="00EF6AFB">
      <w:r>
        <w:separator/>
      </w:r>
    </w:p>
  </w:footnote>
  <w:footnote w:type="continuationSeparator" w:id="0">
    <w:p w:rsidR="00584109" w:rsidRDefault="00584109" w:rsidP="00EF6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32"/>
    <w:rsid w:val="0026226F"/>
    <w:rsid w:val="0028629E"/>
    <w:rsid w:val="003C0C2E"/>
    <w:rsid w:val="004051B9"/>
    <w:rsid w:val="004F4E69"/>
    <w:rsid w:val="00565F32"/>
    <w:rsid w:val="00584109"/>
    <w:rsid w:val="0059696D"/>
    <w:rsid w:val="00657597"/>
    <w:rsid w:val="007B512B"/>
    <w:rsid w:val="00946D9E"/>
    <w:rsid w:val="00A001CB"/>
    <w:rsid w:val="00BE1ECF"/>
    <w:rsid w:val="00E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65F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F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6AF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F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6AF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1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51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70</Words>
  <Characters>400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吉首大学2017年度湖南省政府特殊津贴</dc:title>
  <dc:subject/>
  <dc:creator>微软用户</dc:creator>
  <cp:keywords/>
  <dc:description/>
  <cp:lastModifiedBy>lenovo</cp:lastModifiedBy>
  <cp:revision>2</cp:revision>
  <cp:lastPrinted>2017-07-14T01:39:00Z</cp:lastPrinted>
  <dcterms:created xsi:type="dcterms:W3CDTF">2017-09-05T09:46:00Z</dcterms:created>
  <dcterms:modified xsi:type="dcterms:W3CDTF">2017-09-05T09:46:00Z</dcterms:modified>
</cp:coreProperties>
</file>